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72" w:rsidRPr="004B5669" w:rsidRDefault="00AB5072" w:rsidP="00305325">
      <w:pPr>
        <w:jc w:val="center"/>
        <w:rPr>
          <w:spacing w:val="20"/>
          <w:sz w:val="28"/>
          <w:szCs w:val="28"/>
          <w:lang w:val="pt-BR"/>
        </w:rPr>
      </w:pPr>
      <w:bookmarkStart w:id="0" w:name="_GoBack"/>
      <w:bookmarkEnd w:id="0"/>
      <w:r w:rsidRPr="004B5669">
        <w:rPr>
          <w:spacing w:val="20"/>
          <w:sz w:val="28"/>
          <w:szCs w:val="28"/>
          <w:lang w:val="pt-BR"/>
        </w:rPr>
        <w:t>Vilniaus universitetas</w:t>
      </w:r>
    </w:p>
    <w:p w:rsidR="00AB5072" w:rsidRPr="004B5669" w:rsidRDefault="00AB5072" w:rsidP="00305325">
      <w:pPr>
        <w:jc w:val="center"/>
        <w:rPr>
          <w:spacing w:val="20"/>
          <w:sz w:val="28"/>
          <w:szCs w:val="28"/>
          <w:lang w:val="pt-BR"/>
        </w:rPr>
      </w:pPr>
      <w:r w:rsidRPr="004B5669">
        <w:rPr>
          <w:spacing w:val="20"/>
          <w:sz w:val="28"/>
          <w:szCs w:val="28"/>
          <w:lang w:val="pt-BR"/>
        </w:rPr>
        <w:t>Filosofijos fakultetas</w:t>
      </w:r>
    </w:p>
    <w:p w:rsidR="00AB5072" w:rsidRPr="004B5669" w:rsidRDefault="00AB5072" w:rsidP="00305325">
      <w:pPr>
        <w:jc w:val="center"/>
        <w:rPr>
          <w:spacing w:val="20"/>
          <w:sz w:val="28"/>
          <w:szCs w:val="28"/>
          <w:lang w:val="pt-BR"/>
        </w:rPr>
      </w:pPr>
      <w:r w:rsidRPr="004B5669">
        <w:rPr>
          <w:spacing w:val="20"/>
          <w:sz w:val="28"/>
          <w:szCs w:val="28"/>
          <w:lang w:val="pt-BR"/>
        </w:rPr>
        <w:t>Azijos ir transkultūrinių studijų institutas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  <w:r w:rsidRPr="004B5669">
        <w:rPr>
          <w:sz w:val="28"/>
          <w:szCs w:val="28"/>
          <w:lang w:val="pt-BR"/>
        </w:rPr>
        <w:t>Šiuolaikinių Azijos studijų programos studentas (-ė)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b/>
          <w:sz w:val="28"/>
          <w:szCs w:val="28"/>
          <w:lang w:val="pt-BR"/>
        </w:rPr>
      </w:pPr>
      <w:r w:rsidRPr="004B5669">
        <w:rPr>
          <w:b/>
          <w:sz w:val="28"/>
          <w:szCs w:val="28"/>
          <w:lang w:val="pt-BR"/>
        </w:rPr>
        <w:t>VARDENIS PAVARDENIS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b/>
          <w:sz w:val="40"/>
          <w:szCs w:val="40"/>
          <w:lang w:val="pt-BR"/>
        </w:rPr>
      </w:pPr>
      <w:r w:rsidRPr="004B5669">
        <w:rPr>
          <w:b/>
          <w:sz w:val="40"/>
          <w:szCs w:val="40"/>
          <w:lang w:val="pt-BR"/>
        </w:rPr>
        <w:t>Darbo antraštė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  <w:r w:rsidRPr="004B5669">
        <w:rPr>
          <w:sz w:val="28"/>
          <w:szCs w:val="28"/>
          <w:lang w:val="pt-BR"/>
        </w:rPr>
        <w:t>MAGISTRO DARBAS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</w:rPr>
      </w:pPr>
      <w:r w:rsidRPr="004B5669">
        <w:rPr>
          <w:sz w:val="28"/>
          <w:szCs w:val="28"/>
        </w:rPr>
        <w:t>Vadovas – prof. / doc. dr./ dr. Vardenis Pavardenis</w:t>
      </w: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</w:p>
    <w:p w:rsidR="00AB5072" w:rsidRPr="004B5669" w:rsidRDefault="00AB5072" w:rsidP="00305325">
      <w:pPr>
        <w:jc w:val="center"/>
        <w:rPr>
          <w:sz w:val="28"/>
          <w:szCs w:val="28"/>
          <w:lang w:val="pt-BR"/>
        </w:rPr>
      </w:pPr>
      <w:r w:rsidRPr="004B5669">
        <w:rPr>
          <w:sz w:val="28"/>
          <w:szCs w:val="28"/>
          <w:lang w:val="pt-BR"/>
        </w:rPr>
        <w:t>Vilnius 20XX</w:t>
      </w:r>
    </w:p>
    <w:p w:rsidR="00AB5072" w:rsidRDefault="00AB5072"/>
    <w:sectPr w:rsidR="00AB5072" w:rsidSect="00D965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325"/>
    <w:rsid w:val="00012D47"/>
    <w:rsid w:val="00305325"/>
    <w:rsid w:val="004B5669"/>
    <w:rsid w:val="004F61EE"/>
    <w:rsid w:val="00856C6C"/>
    <w:rsid w:val="00AB5072"/>
    <w:rsid w:val="00D07A24"/>
    <w:rsid w:val="00D70A87"/>
    <w:rsid w:val="00D9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2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</Words>
  <Characters>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Audrius</dc:creator>
  <cp:keywords/>
  <dc:description/>
  <cp:lastModifiedBy>pc3</cp:lastModifiedBy>
  <cp:revision>2</cp:revision>
  <dcterms:created xsi:type="dcterms:W3CDTF">2018-10-17T20:28:00Z</dcterms:created>
  <dcterms:modified xsi:type="dcterms:W3CDTF">2018-10-17T20:28:00Z</dcterms:modified>
</cp:coreProperties>
</file>